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B959A" w14:textId="16FD7575" w:rsidR="00512EF8" w:rsidRPr="00512EF8" w:rsidRDefault="00512EF8" w:rsidP="00512EF8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MODULO </w:t>
      </w:r>
      <w:r w:rsidR="00AE6D8C">
        <w:rPr>
          <w:b/>
          <w:bCs/>
        </w:rPr>
        <w:t xml:space="preserve">2 </w:t>
      </w:r>
      <w:r w:rsidR="0005376A">
        <w:rPr>
          <w:b/>
          <w:bCs/>
        </w:rPr>
        <w:t>- AUTORIZZAZIONE</w:t>
      </w:r>
      <w:r w:rsidRPr="00512EF8">
        <w:rPr>
          <w:b/>
          <w:bCs/>
        </w:rPr>
        <w:t xml:space="preserve"> AL TRATTAMENTO DEI DATI PERSONALI E DEGLI ELABORATI </w:t>
      </w:r>
    </w:p>
    <w:p w14:paraId="2E18E113" w14:textId="77777777" w:rsidR="00512EF8" w:rsidRPr="000B259B" w:rsidRDefault="00512EF8" w:rsidP="00512EF8">
      <w:pPr>
        <w:spacing w:after="0" w:line="240" w:lineRule="auto"/>
        <w:jc w:val="center"/>
        <w:rPr>
          <w:b/>
          <w:bCs/>
        </w:rPr>
      </w:pPr>
      <w:r w:rsidRPr="00512EF8">
        <w:rPr>
          <w:b/>
          <w:bCs/>
        </w:rPr>
        <w:t xml:space="preserve">GARA NAZIONALE DI ELETTROTECNICA </w:t>
      </w:r>
      <w:r w:rsidRPr="000B259B">
        <w:rPr>
          <w:b/>
          <w:bCs/>
        </w:rPr>
        <w:t>202</w:t>
      </w:r>
      <w:r>
        <w:rPr>
          <w:b/>
          <w:bCs/>
        </w:rPr>
        <w:t>4-25</w:t>
      </w:r>
    </w:p>
    <w:p w14:paraId="680A879E" w14:textId="24D3435A" w:rsidR="00512EF8" w:rsidRPr="000B259B" w:rsidRDefault="00AE6D8C" w:rsidP="00512EF8">
      <w:pPr>
        <w:spacing w:after="0" w:line="240" w:lineRule="auto"/>
        <w:jc w:val="center"/>
        <w:rPr>
          <w:b/>
          <w:bCs/>
        </w:rPr>
      </w:pPr>
      <w:proofErr w:type="gramStart"/>
      <w:r w:rsidRPr="000B259B">
        <w:rPr>
          <w:b/>
          <w:bCs/>
        </w:rPr>
        <w:t>IIS</w:t>
      </w:r>
      <w:r>
        <w:rPr>
          <w:b/>
          <w:bCs/>
        </w:rPr>
        <w:t xml:space="preserve"> ”</w:t>
      </w:r>
      <w:proofErr w:type="gramEnd"/>
      <w:r w:rsidR="00512EF8" w:rsidRPr="000B259B">
        <w:rPr>
          <w:b/>
          <w:bCs/>
        </w:rPr>
        <w:t>G. VALLAU</w:t>
      </w:r>
      <w:r w:rsidR="00B72E4B">
        <w:rPr>
          <w:b/>
          <w:bCs/>
        </w:rPr>
        <w:t>R</w:t>
      </w:r>
      <w:r w:rsidR="00512EF8" w:rsidRPr="000B259B">
        <w:rPr>
          <w:b/>
          <w:bCs/>
        </w:rPr>
        <w:t xml:space="preserve">I”,  Via S. Michele 68, 12045 Fossano (CN) </w:t>
      </w:r>
      <w:r w:rsidR="00512EF8">
        <w:rPr>
          <w:b/>
          <w:bCs/>
        </w:rPr>
        <w:t xml:space="preserve">  -   </w:t>
      </w:r>
      <w:r w:rsidR="00512EF8" w:rsidRPr="00F4565D">
        <w:rPr>
          <w:b/>
          <w:bCs/>
        </w:rPr>
        <w:t>8-9 maggio 2025</w:t>
      </w:r>
    </w:p>
    <w:p w14:paraId="7701A890" w14:textId="0A595DDE" w:rsidR="00512EF8" w:rsidRPr="000B259B" w:rsidRDefault="00512EF8" w:rsidP="00512EF8">
      <w:pPr>
        <w:jc w:val="center"/>
        <w:rPr>
          <w:b/>
          <w:bCs/>
        </w:rPr>
      </w:pPr>
      <w:r w:rsidRPr="00590F93">
        <w:rPr>
          <w:b/>
          <w:bCs/>
        </w:rPr>
        <w:t xml:space="preserve">(da restituire firmata entro il </w:t>
      </w:r>
      <w:r w:rsidR="00E36AA6" w:rsidRPr="00590F93">
        <w:rPr>
          <w:b/>
          <w:bCs/>
        </w:rPr>
        <w:t>14</w:t>
      </w:r>
      <w:r w:rsidRPr="00590F93">
        <w:rPr>
          <w:b/>
          <w:bCs/>
        </w:rPr>
        <w:t>/03/</w:t>
      </w:r>
      <w:r w:rsidR="00590F93" w:rsidRPr="00590F93">
        <w:rPr>
          <w:b/>
          <w:bCs/>
        </w:rPr>
        <w:t>2025 all’indirizzo</w:t>
      </w:r>
      <w:r w:rsidRPr="00590F93">
        <w:rPr>
          <w:b/>
          <w:bCs/>
        </w:rPr>
        <w:t xml:space="preserve"> email </w:t>
      </w:r>
      <w:hyperlink r:id="rId7" w:history="1">
        <w:r w:rsidR="00E664CB" w:rsidRPr="00590F93">
          <w:rPr>
            <w:rStyle w:val="Collegamentoipertestuale"/>
          </w:rPr>
          <w:t>garanazionale.elettrotecnica@vallauri.edu</w:t>
        </w:r>
      </w:hyperlink>
      <w:r w:rsidR="00E664CB" w:rsidRPr="00590F93"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12EF8" w14:paraId="64C6A2BA" w14:textId="77777777" w:rsidTr="00512EF8">
        <w:tc>
          <w:tcPr>
            <w:tcW w:w="9628" w:type="dxa"/>
          </w:tcPr>
          <w:p w14:paraId="38AD7D2A" w14:textId="17C09936" w:rsidR="00512EF8" w:rsidRPr="00512EF8" w:rsidRDefault="00512EF8" w:rsidP="00512EF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Pr="00512EF8">
              <w:rPr>
                <w:b/>
                <w:bCs/>
              </w:rPr>
              <w:t xml:space="preserve">DA </w:t>
            </w:r>
            <w:r w:rsidR="00AE6D8C" w:rsidRPr="00512EF8">
              <w:rPr>
                <w:b/>
                <w:bCs/>
              </w:rPr>
              <w:t>COMPILARE IN</w:t>
            </w:r>
            <w:r>
              <w:rPr>
                <w:b/>
                <w:bCs/>
              </w:rPr>
              <w:t xml:space="preserve"> </w:t>
            </w:r>
            <w:r w:rsidRPr="00512EF8">
              <w:rPr>
                <w:b/>
                <w:bCs/>
              </w:rPr>
              <w:t>CASO SI ALUNNO MINORENNE</w:t>
            </w:r>
          </w:p>
          <w:p w14:paraId="771B7A78" w14:textId="67CCD8FE" w:rsidR="00512EF8" w:rsidRPr="00512EF8" w:rsidRDefault="00512EF8" w:rsidP="00512E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</w:rPr>
              <w:t xml:space="preserve">I </w:t>
            </w:r>
            <w:r w:rsidRPr="00512EF8">
              <w:t>sottoscritti:</w:t>
            </w:r>
          </w:p>
          <w:p w14:paraId="7436403B" w14:textId="77777777" w:rsidR="00512EF8" w:rsidRDefault="00512EF8" w:rsidP="00512EF8">
            <w:pPr>
              <w:spacing w:after="0" w:line="240" w:lineRule="auto"/>
              <w:jc w:val="both"/>
            </w:pPr>
          </w:p>
          <w:p w14:paraId="604B1456" w14:textId="77777777" w:rsidR="00512EF8" w:rsidRDefault="00512EF8" w:rsidP="00512EF8">
            <w:pPr>
              <w:spacing w:after="0" w:line="240" w:lineRule="auto"/>
              <w:jc w:val="both"/>
            </w:pPr>
            <w:r w:rsidRPr="00512EF8">
              <w:t xml:space="preserve">Nome e cognome    ________________________________________________________________ </w:t>
            </w:r>
          </w:p>
          <w:p w14:paraId="3B581FA7" w14:textId="77777777" w:rsidR="00512EF8" w:rsidRDefault="00512EF8" w:rsidP="00512EF8">
            <w:pPr>
              <w:spacing w:after="0" w:line="240" w:lineRule="auto"/>
              <w:jc w:val="both"/>
            </w:pPr>
            <w:r w:rsidRPr="00512EF8">
              <w:t xml:space="preserve">nato a _____________________________________________________ il ____________________ </w:t>
            </w:r>
          </w:p>
          <w:p w14:paraId="3EC31F89" w14:textId="77777777" w:rsidR="00512EF8" w:rsidRPr="00512EF8" w:rsidRDefault="00512EF8" w:rsidP="00512EF8">
            <w:pPr>
              <w:jc w:val="both"/>
            </w:pPr>
            <w:r w:rsidRPr="00512EF8">
              <w:t>residente a ________________________________________________________ prov. __________</w:t>
            </w:r>
          </w:p>
          <w:p w14:paraId="5E9DAAC0" w14:textId="77777777" w:rsidR="00512EF8" w:rsidRDefault="00512EF8" w:rsidP="00512EF8">
            <w:pPr>
              <w:spacing w:after="0" w:line="240" w:lineRule="auto"/>
              <w:jc w:val="both"/>
            </w:pPr>
            <w:r w:rsidRPr="00512EF8">
              <w:t xml:space="preserve">Nome e cognome    ________________________________________________________________ </w:t>
            </w:r>
          </w:p>
          <w:p w14:paraId="61AC7BBD" w14:textId="77777777" w:rsidR="00512EF8" w:rsidRDefault="00512EF8" w:rsidP="00512EF8">
            <w:pPr>
              <w:spacing w:after="0" w:line="240" w:lineRule="auto"/>
              <w:jc w:val="both"/>
            </w:pPr>
            <w:r w:rsidRPr="00512EF8">
              <w:t xml:space="preserve">nato a _____________________________________________________ il ____________________ </w:t>
            </w:r>
          </w:p>
          <w:p w14:paraId="7112C337" w14:textId="77777777" w:rsidR="00512EF8" w:rsidRDefault="00512EF8" w:rsidP="00512EF8">
            <w:pPr>
              <w:spacing w:after="0" w:line="240" w:lineRule="auto"/>
              <w:jc w:val="both"/>
            </w:pPr>
            <w:r w:rsidRPr="00512EF8">
              <w:t>residente a ________________________________________________________ prov. __________</w:t>
            </w:r>
          </w:p>
          <w:p w14:paraId="299BCD89" w14:textId="77777777" w:rsidR="00512EF8" w:rsidRDefault="00512EF8" w:rsidP="00512EF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5928BA2A" w14:textId="77777777" w:rsidR="00512EF8" w:rsidRDefault="00512EF8" w:rsidP="00512EF8">
            <w:pPr>
              <w:spacing w:after="0" w:line="240" w:lineRule="auto"/>
              <w:jc w:val="both"/>
            </w:pPr>
            <w:r w:rsidRPr="00512EF8">
              <w:t>in qualità di genitori</w:t>
            </w:r>
            <w:r>
              <w:t xml:space="preserve"> dell’alunno minore:</w:t>
            </w:r>
          </w:p>
          <w:p w14:paraId="0A7ABC58" w14:textId="77777777" w:rsidR="00512EF8" w:rsidRDefault="00512EF8" w:rsidP="00512EF8">
            <w:pPr>
              <w:spacing w:after="0" w:line="240" w:lineRule="auto"/>
              <w:jc w:val="both"/>
            </w:pPr>
            <w:r w:rsidRPr="00512EF8">
              <w:t xml:space="preserve">Nome e cognome    ________________________________________________________________ </w:t>
            </w:r>
          </w:p>
          <w:p w14:paraId="219842B4" w14:textId="77777777" w:rsidR="00512EF8" w:rsidRDefault="00512EF8" w:rsidP="00512EF8">
            <w:pPr>
              <w:spacing w:after="0" w:line="240" w:lineRule="auto"/>
              <w:jc w:val="both"/>
            </w:pPr>
            <w:r w:rsidRPr="00512EF8">
              <w:t xml:space="preserve">nato a _____________________________________________________ il ____________________ </w:t>
            </w:r>
          </w:p>
          <w:p w14:paraId="5CFCAEB1" w14:textId="66174548" w:rsidR="00512EF8" w:rsidRPr="00512EF8" w:rsidRDefault="00512EF8" w:rsidP="00512EF8">
            <w:pPr>
              <w:jc w:val="both"/>
            </w:pPr>
            <w:r w:rsidRPr="00512EF8">
              <w:t>residente a ________________________________________________________ prov. __________</w:t>
            </w:r>
          </w:p>
        </w:tc>
      </w:tr>
    </w:tbl>
    <w:p w14:paraId="5BC15FBD" w14:textId="77777777" w:rsidR="00512EF8" w:rsidRDefault="00512EF8" w:rsidP="00512EF8">
      <w:pPr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12EF8" w14:paraId="15001B02" w14:textId="77777777" w:rsidTr="00512EF8">
        <w:tc>
          <w:tcPr>
            <w:tcW w:w="9628" w:type="dxa"/>
          </w:tcPr>
          <w:p w14:paraId="3F3D3FCA" w14:textId="058E6EAA" w:rsidR="00512EF8" w:rsidRPr="00512EF8" w:rsidRDefault="00512EF8" w:rsidP="00B72E4B">
            <w:pPr>
              <w:spacing w:after="0" w:line="240" w:lineRule="auto"/>
              <w:jc w:val="center"/>
              <w:rPr>
                <w:b/>
                <w:bCs/>
              </w:rPr>
            </w:pPr>
            <w:r w:rsidRPr="00512EF8">
              <w:rPr>
                <w:b/>
                <w:bCs/>
              </w:rPr>
              <w:t xml:space="preserve">DA </w:t>
            </w:r>
            <w:r w:rsidR="00AE6D8C" w:rsidRPr="00512EF8">
              <w:rPr>
                <w:b/>
                <w:bCs/>
              </w:rPr>
              <w:t>COMPILARE IN</w:t>
            </w:r>
            <w:r>
              <w:rPr>
                <w:b/>
                <w:bCs/>
              </w:rPr>
              <w:t xml:space="preserve"> </w:t>
            </w:r>
            <w:r w:rsidRPr="00512EF8">
              <w:rPr>
                <w:b/>
                <w:bCs/>
              </w:rPr>
              <w:t>CASO SI ALUNNO M</w:t>
            </w:r>
            <w:r w:rsidR="00B72E4B">
              <w:rPr>
                <w:b/>
                <w:bCs/>
              </w:rPr>
              <w:t>AGGIORENNE</w:t>
            </w:r>
          </w:p>
          <w:p w14:paraId="2BC50AEA" w14:textId="77777777" w:rsidR="00512EF8" w:rsidRDefault="00512EF8" w:rsidP="00512EF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41408761" w14:textId="77777777" w:rsidR="00512EF8" w:rsidRDefault="00512EF8" w:rsidP="00512EF8">
            <w:pPr>
              <w:spacing w:after="0" w:line="240" w:lineRule="auto"/>
              <w:jc w:val="both"/>
            </w:pPr>
            <w:r>
              <w:t>Il sottoscritto</w:t>
            </w:r>
          </w:p>
          <w:p w14:paraId="63965BF1" w14:textId="77777777" w:rsidR="00512EF8" w:rsidRDefault="00512EF8" w:rsidP="00512EF8">
            <w:pPr>
              <w:spacing w:after="0" w:line="240" w:lineRule="auto"/>
              <w:jc w:val="both"/>
            </w:pPr>
            <w:r w:rsidRPr="00512EF8">
              <w:t xml:space="preserve">Nome e cognome    ________________________________________________________________ </w:t>
            </w:r>
          </w:p>
          <w:p w14:paraId="1A52263D" w14:textId="77777777" w:rsidR="00512EF8" w:rsidRDefault="00512EF8" w:rsidP="00512EF8">
            <w:pPr>
              <w:spacing w:after="0" w:line="240" w:lineRule="auto"/>
              <w:jc w:val="both"/>
            </w:pPr>
            <w:r w:rsidRPr="00512EF8">
              <w:t xml:space="preserve">nato a _____________________________________________________ il ____________________ </w:t>
            </w:r>
          </w:p>
          <w:p w14:paraId="5C91A509" w14:textId="77777777" w:rsidR="00512EF8" w:rsidRDefault="00512EF8" w:rsidP="00512EF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12EF8">
              <w:t>residente a ________________________________________________________ prov. __________</w:t>
            </w:r>
          </w:p>
          <w:p w14:paraId="4B3A41EE" w14:textId="77777777" w:rsidR="00512EF8" w:rsidRDefault="00512EF8" w:rsidP="00512EF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5CE6EDC2" w14:textId="24F91798" w:rsidR="00512EF8" w:rsidRPr="00B72E4B" w:rsidRDefault="00512EF8" w:rsidP="00512EF8">
      <w:pPr>
        <w:spacing w:after="0"/>
        <w:rPr>
          <w:sz w:val="10"/>
          <w:szCs w:val="10"/>
        </w:rPr>
      </w:pPr>
    </w:p>
    <w:p w14:paraId="223C1CD8" w14:textId="6A51FAAD" w:rsidR="00512EF8" w:rsidRPr="00512EF8" w:rsidRDefault="00512EF8" w:rsidP="00512EF8">
      <w:pPr>
        <w:spacing w:after="0" w:line="240" w:lineRule="auto"/>
        <w:jc w:val="center"/>
        <w:rPr>
          <w:b/>
          <w:bCs/>
        </w:rPr>
      </w:pPr>
      <w:r w:rsidRPr="00512EF8">
        <w:rPr>
          <w:b/>
          <w:bCs/>
        </w:rPr>
        <w:t>AUTORIZZANO</w:t>
      </w:r>
    </w:p>
    <w:p w14:paraId="772B5D7C" w14:textId="77777777" w:rsidR="00512EF8" w:rsidRPr="00B72E4B" w:rsidRDefault="00512EF8" w:rsidP="00512EF8">
      <w:pPr>
        <w:spacing w:after="0"/>
        <w:rPr>
          <w:sz w:val="10"/>
          <w:szCs w:val="10"/>
        </w:rPr>
      </w:pPr>
      <w:r>
        <w:rPr>
          <w:rFonts w:ascii="Times New Roman" w:eastAsia="Times New Roman" w:hAnsi="Times New Roman"/>
          <w:b/>
        </w:rPr>
        <w:t xml:space="preserve">  </w:t>
      </w:r>
    </w:p>
    <w:p w14:paraId="7D5F9C07" w14:textId="4B9E06E8" w:rsidR="00B72E4B" w:rsidRDefault="00512EF8" w:rsidP="00B72E4B">
      <w:pPr>
        <w:pStyle w:val="Paragrafoelenco"/>
        <w:numPr>
          <w:ilvl w:val="0"/>
          <w:numId w:val="6"/>
        </w:numPr>
        <w:ind w:left="284" w:hanging="284"/>
        <w:jc w:val="both"/>
      </w:pPr>
      <w:r w:rsidRPr="00512EF8">
        <w:t>L’</w:t>
      </w:r>
      <w:r>
        <w:t>IIS VALLAURI di Fossano (CN)</w:t>
      </w:r>
      <w:r w:rsidRPr="00512EF8">
        <w:t xml:space="preserve"> al trattamento dei dati personali </w:t>
      </w:r>
      <w:r>
        <w:t xml:space="preserve">dello studente </w:t>
      </w:r>
      <w:r w:rsidRPr="00512EF8">
        <w:t xml:space="preserve">forniti all’Istituzione scolastica per tutte le attività connesse alla Gara Nazionale di Elettrotecnica che si svolgerà a </w:t>
      </w:r>
      <w:r>
        <w:t>Fossano (CN)</w:t>
      </w:r>
      <w:r w:rsidRPr="00512EF8">
        <w:t xml:space="preserve"> il </w:t>
      </w:r>
      <w:r>
        <w:t>8-9 maggio 2025</w:t>
      </w:r>
      <w:r w:rsidR="00B72E4B">
        <w:t xml:space="preserve">, compreso </w:t>
      </w:r>
      <w:r w:rsidR="00B72E4B" w:rsidRPr="00B72E4B">
        <w:t>l’inserimento dei vincitori nell’albo delle eccellenze</w:t>
      </w:r>
      <w:r w:rsidR="00B72E4B">
        <w:t xml:space="preserve"> </w:t>
      </w:r>
      <w:r w:rsidR="00B72E4B" w:rsidRPr="00B72E4B">
        <w:t>dell’INDIRE</w:t>
      </w:r>
      <w:r w:rsidR="00B72E4B">
        <w:t xml:space="preserve"> con comunicazione </w:t>
      </w:r>
      <w:r w:rsidR="00B72E4B" w:rsidRPr="00B72E4B">
        <w:t>all’Ufficio I della DGOSVF</w:t>
      </w:r>
      <w:r w:rsidR="00B72E4B">
        <w:t xml:space="preserve"> (</w:t>
      </w:r>
      <w:r w:rsidR="00B72E4B" w:rsidRPr="00B72E4B">
        <w:t xml:space="preserve">art. 4 del </w:t>
      </w:r>
      <w:proofErr w:type="spellStart"/>
      <w:r w:rsidR="00B72E4B" w:rsidRPr="00B72E4B">
        <w:t>D.Lgs.</w:t>
      </w:r>
      <w:proofErr w:type="spellEnd"/>
      <w:r w:rsidR="00B72E4B" w:rsidRPr="00B72E4B">
        <w:t xml:space="preserve"> 262/2007</w:t>
      </w:r>
      <w:r w:rsidR="00B72E4B">
        <w:t>).</w:t>
      </w:r>
    </w:p>
    <w:p w14:paraId="192AD050" w14:textId="1B0F9EC4" w:rsidR="00B72E4B" w:rsidRDefault="00B72E4B" w:rsidP="00B72E4B">
      <w:pPr>
        <w:pStyle w:val="Paragrafoelenco"/>
        <w:numPr>
          <w:ilvl w:val="0"/>
          <w:numId w:val="6"/>
        </w:numPr>
        <w:ind w:left="284" w:hanging="284"/>
        <w:jc w:val="both"/>
      </w:pPr>
      <w:r w:rsidRPr="00512EF8">
        <w:t>L’</w:t>
      </w:r>
      <w:r>
        <w:t>IIS VALLAURI di Fossano (CN) a</w:t>
      </w:r>
      <w:r w:rsidR="00E36AA6">
        <w:t xml:space="preserve"> </w:t>
      </w:r>
      <w:r>
        <w:t>pubblicare foto, dati, filmati relativi allo svolgimento e ai risultati della Gara Nazionale 2025 si</w:t>
      </w:r>
      <w:r w:rsidR="00E36AA6">
        <w:t>a</w:t>
      </w:r>
      <w:r>
        <w:t xml:space="preserve"> sul sito dell’Istituto che su organi si stampa a scopo divulgativo e informativo.</w:t>
      </w:r>
    </w:p>
    <w:p w14:paraId="6F96C98C" w14:textId="77777777" w:rsidR="00B72E4B" w:rsidRPr="00B72E4B" w:rsidRDefault="00B72E4B" w:rsidP="00B72E4B">
      <w:pPr>
        <w:spacing w:after="0" w:line="240" w:lineRule="auto"/>
        <w:jc w:val="right"/>
      </w:pPr>
      <w:r w:rsidRPr="00B72E4B">
        <w:t xml:space="preserve"> _____________________ il_______________________</w:t>
      </w:r>
    </w:p>
    <w:p w14:paraId="06BEEC96" w14:textId="77777777" w:rsidR="00B72E4B" w:rsidRPr="00B72E4B" w:rsidRDefault="00B72E4B" w:rsidP="00B72E4B">
      <w:pPr>
        <w:spacing w:after="0" w:line="240" w:lineRule="auto"/>
        <w:jc w:val="both"/>
      </w:pPr>
    </w:p>
    <w:p w14:paraId="6586D92F" w14:textId="4C3FA9DF" w:rsidR="00B72E4B" w:rsidRPr="00B72E4B" w:rsidRDefault="00B72E4B" w:rsidP="00B72E4B">
      <w:pPr>
        <w:spacing w:after="0" w:line="240" w:lineRule="auto"/>
        <w:jc w:val="both"/>
      </w:pPr>
      <w:r w:rsidRPr="00B72E4B">
        <w:t>Firma dei genitori</w:t>
      </w:r>
      <w:r w:rsidRPr="00B72E4B">
        <w:tab/>
      </w:r>
      <w:r w:rsidRPr="00B72E4B">
        <w:tab/>
        <w:t>_________________________________________</w:t>
      </w:r>
    </w:p>
    <w:p w14:paraId="37F067D6" w14:textId="77777777" w:rsidR="00B72E4B" w:rsidRDefault="00B72E4B" w:rsidP="00B72E4B">
      <w:pPr>
        <w:spacing w:after="0" w:line="240" w:lineRule="auto"/>
        <w:jc w:val="both"/>
      </w:pPr>
    </w:p>
    <w:p w14:paraId="11E9B116" w14:textId="4DF48072" w:rsidR="00B72E4B" w:rsidRPr="00B72E4B" w:rsidRDefault="00B72E4B" w:rsidP="00B72E4B">
      <w:pPr>
        <w:spacing w:after="0" w:line="240" w:lineRule="auto"/>
        <w:jc w:val="both"/>
      </w:pPr>
      <w:r w:rsidRPr="00B72E4B">
        <w:t xml:space="preserve">Firma dell’allievo </w:t>
      </w:r>
      <w:r w:rsidRPr="00B72E4B">
        <w:tab/>
      </w:r>
      <w:r w:rsidRPr="00B72E4B">
        <w:tab/>
        <w:t>_________________________________________</w:t>
      </w:r>
    </w:p>
    <w:p w14:paraId="6502F0BB" w14:textId="77777777" w:rsidR="00B72E4B" w:rsidRDefault="00B72E4B" w:rsidP="00B72E4B">
      <w:pPr>
        <w:spacing w:after="0" w:line="240" w:lineRule="auto"/>
        <w:jc w:val="both"/>
      </w:pPr>
    </w:p>
    <w:p w14:paraId="1EDDFDEE" w14:textId="59F2A71D" w:rsidR="00512EF8" w:rsidRDefault="00B72E4B" w:rsidP="00672711">
      <w:pPr>
        <w:spacing w:after="0" w:line="240" w:lineRule="auto"/>
        <w:jc w:val="both"/>
      </w:pPr>
      <w:r w:rsidRPr="00B72E4B">
        <w:t>Firma del Dirigente scolastico</w:t>
      </w:r>
      <w:r w:rsidR="00AE6D8C">
        <w:t xml:space="preserve">   </w:t>
      </w:r>
      <w:r w:rsidRPr="00B72E4B">
        <w:t xml:space="preserve"> _________________________________________</w:t>
      </w:r>
    </w:p>
    <w:sectPr w:rsidR="00512E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9EED9" w14:textId="77777777" w:rsidR="003D3185" w:rsidRDefault="003D3185" w:rsidP="000F4490">
      <w:pPr>
        <w:spacing w:after="0" w:line="240" w:lineRule="auto"/>
      </w:pPr>
      <w:r>
        <w:separator/>
      </w:r>
    </w:p>
  </w:endnote>
  <w:endnote w:type="continuationSeparator" w:id="0">
    <w:p w14:paraId="033E7A05" w14:textId="77777777" w:rsidR="003D3185" w:rsidRDefault="003D3185" w:rsidP="000F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74EE0" w14:textId="77777777" w:rsidR="00D402BD" w:rsidRDefault="00D402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C4B8D" w14:textId="28D3655D" w:rsidR="000F4490" w:rsidRDefault="000F449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48606" w14:textId="77777777" w:rsidR="00D402BD" w:rsidRDefault="00D402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08533" w14:textId="77777777" w:rsidR="003D3185" w:rsidRDefault="003D3185" w:rsidP="000F4490">
      <w:pPr>
        <w:spacing w:after="0" w:line="240" w:lineRule="auto"/>
      </w:pPr>
      <w:r>
        <w:separator/>
      </w:r>
    </w:p>
  </w:footnote>
  <w:footnote w:type="continuationSeparator" w:id="0">
    <w:p w14:paraId="0A30484A" w14:textId="77777777" w:rsidR="003D3185" w:rsidRDefault="003D3185" w:rsidP="000F4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D55C9" w14:textId="77777777" w:rsidR="00D402BD" w:rsidRDefault="00D402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3CFB7" w14:textId="30CD2332" w:rsidR="000F4490" w:rsidRDefault="00D402BD" w:rsidP="00D402BD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bookmarkStart w:id="1" w:name="_Hlk188866140"/>
    <w:bookmarkStart w:id="2" w:name="_Hlk188866141"/>
    <w:r>
      <w:t>MODULO DA COMPILARE SU CARTA INTESTA DELL’ISTITUTO</w:t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8F7B9" w14:textId="77777777" w:rsidR="00D402BD" w:rsidRDefault="00D402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640AF"/>
    <w:multiLevelType w:val="hybridMultilevel"/>
    <w:tmpl w:val="55D2E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073AF"/>
    <w:multiLevelType w:val="hybridMultilevel"/>
    <w:tmpl w:val="9B4406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A4946"/>
    <w:multiLevelType w:val="hybridMultilevel"/>
    <w:tmpl w:val="98B87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31D54"/>
    <w:multiLevelType w:val="hybridMultilevel"/>
    <w:tmpl w:val="8A823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95D2A"/>
    <w:multiLevelType w:val="hybridMultilevel"/>
    <w:tmpl w:val="7FA67B6C"/>
    <w:lvl w:ilvl="0" w:tplc="0410000B">
      <w:start w:val="1"/>
      <w:numFmt w:val="bullet"/>
      <w:lvlText w:val=""/>
      <w:lvlJc w:val="left"/>
      <w:pPr>
        <w:ind w:left="3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 w15:restartNumberingAfterBreak="0">
    <w:nsid w:val="7EB36236"/>
    <w:multiLevelType w:val="hybridMultilevel"/>
    <w:tmpl w:val="FFC23D98"/>
    <w:lvl w:ilvl="0" w:tplc="EE886A5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B71"/>
    <w:rsid w:val="0005376A"/>
    <w:rsid w:val="000B259B"/>
    <w:rsid w:val="000F4490"/>
    <w:rsid w:val="001114D4"/>
    <w:rsid w:val="00177E0B"/>
    <w:rsid w:val="001B046C"/>
    <w:rsid w:val="001F5B32"/>
    <w:rsid w:val="001F5D1A"/>
    <w:rsid w:val="00224188"/>
    <w:rsid w:val="00231599"/>
    <w:rsid w:val="00240B8A"/>
    <w:rsid w:val="0025343C"/>
    <w:rsid w:val="00287DE3"/>
    <w:rsid w:val="00293FB0"/>
    <w:rsid w:val="002A40B9"/>
    <w:rsid w:val="002C0C3F"/>
    <w:rsid w:val="002D44FB"/>
    <w:rsid w:val="00301041"/>
    <w:rsid w:val="00347552"/>
    <w:rsid w:val="00371785"/>
    <w:rsid w:val="0039696E"/>
    <w:rsid w:val="003B0B99"/>
    <w:rsid w:val="003B31C2"/>
    <w:rsid w:val="003D3185"/>
    <w:rsid w:val="003D6CA5"/>
    <w:rsid w:val="00402B94"/>
    <w:rsid w:val="00450DFC"/>
    <w:rsid w:val="0047366F"/>
    <w:rsid w:val="00484811"/>
    <w:rsid w:val="004A20C1"/>
    <w:rsid w:val="004C2A02"/>
    <w:rsid w:val="004F0B91"/>
    <w:rsid w:val="004F3878"/>
    <w:rsid w:val="005029A7"/>
    <w:rsid w:val="00512EF8"/>
    <w:rsid w:val="00524AB8"/>
    <w:rsid w:val="00572FB9"/>
    <w:rsid w:val="00590F93"/>
    <w:rsid w:val="005C2C64"/>
    <w:rsid w:val="005C454B"/>
    <w:rsid w:val="005D293C"/>
    <w:rsid w:val="006049EC"/>
    <w:rsid w:val="0065321B"/>
    <w:rsid w:val="00661B71"/>
    <w:rsid w:val="006716D7"/>
    <w:rsid w:val="00672711"/>
    <w:rsid w:val="006A5CCB"/>
    <w:rsid w:val="006B100F"/>
    <w:rsid w:val="006C430E"/>
    <w:rsid w:val="007548F1"/>
    <w:rsid w:val="0075726E"/>
    <w:rsid w:val="007F3A82"/>
    <w:rsid w:val="00842E3D"/>
    <w:rsid w:val="008517A2"/>
    <w:rsid w:val="00861F45"/>
    <w:rsid w:val="00891E53"/>
    <w:rsid w:val="0089427E"/>
    <w:rsid w:val="008B4C53"/>
    <w:rsid w:val="008B59AF"/>
    <w:rsid w:val="008E523D"/>
    <w:rsid w:val="008E778E"/>
    <w:rsid w:val="00912D14"/>
    <w:rsid w:val="00922249"/>
    <w:rsid w:val="009348CE"/>
    <w:rsid w:val="00954E75"/>
    <w:rsid w:val="0098172E"/>
    <w:rsid w:val="009B68CA"/>
    <w:rsid w:val="009C5C06"/>
    <w:rsid w:val="00A06404"/>
    <w:rsid w:val="00A27C11"/>
    <w:rsid w:val="00A96E53"/>
    <w:rsid w:val="00AD14BE"/>
    <w:rsid w:val="00AD582F"/>
    <w:rsid w:val="00AE6D8C"/>
    <w:rsid w:val="00AF069B"/>
    <w:rsid w:val="00AF1552"/>
    <w:rsid w:val="00B0017E"/>
    <w:rsid w:val="00B52896"/>
    <w:rsid w:val="00B72E4B"/>
    <w:rsid w:val="00BA7055"/>
    <w:rsid w:val="00BD334E"/>
    <w:rsid w:val="00BE5002"/>
    <w:rsid w:val="00BF5CFA"/>
    <w:rsid w:val="00C250EE"/>
    <w:rsid w:val="00C51538"/>
    <w:rsid w:val="00C55B7F"/>
    <w:rsid w:val="00C81EC0"/>
    <w:rsid w:val="00CF298D"/>
    <w:rsid w:val="00D402BD"/>
    <w:rsid w:val="00D404D2"/>
    <w:rsid w:val="00D72553"/>
    <w:rsid w:val="00DF1A43"/>
    <w:rsid w:val="00E21A84"/>
    <w:rsid w:val="00E263B0"/>
    <w:rsid w:val="00E36AA6"/>
    <w:rsid w:val="00E47D4B"/>
    <w:rsid w:val="00E664CB"/>
    <w:rsid w:val="00E87415"/>
    <w:rsid w:val="00EB0455"/>
    <w:rsid w:val="00EB77F8"/>
    <w:rsid w:val="00F06D21"/>
    <w:rsid w:val="00F4152F"/>
    <w:rsid w:val="00F4565D"/>
    <w:rsid w:val="00F9429E"/>
    <w:rsid w:val="00FA613D"/>
    <w:rsid w:val="00FC0DF0"/>
    <w:rsid w:val="00FD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C9BC8"/>
  <w15:docId w15:val="{B6CA6BCD-660A-40C2-8E7B-7D9E92C7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12EF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696E"/>
    <w:pPr>
      <w:ind w:left="720"/>
      <w:contextualSpacing/>
    </w:pPr>
  </w:style>
  <w:style w:type="character" w:styleId="Collegamentoipertestuale">
    <w:name w:val="Hyperlink"/>
    <w:uiPriority w:val="99"/>
    <w:unhideWhenUsed/>
    <w:rsid w:val="0047366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F44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F449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F44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F4490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5D2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31599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5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aranazionale.elettrotecnica@vallauri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anna.cismondi\Downloads\ALL%20B_MODELLO%20CIRCOLARI%20202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 B_MODELLO CIRCOLARI 2022</Template>
  <TotalTime>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2430</CharactersWithSpaces>
  <SharedDoc>false</SharedDoc>
  <HLinks>
    <vt:vector size="12" baseType="variant">
      <vt:variant>
        <vt:i4>7667717</vt:i4>
      </vt:variant>
      <vt:variant>
        <vt:i4>3</vt:i4>
      </vt:variant>
      <vt:variant>
        <vt:i4>0</vt:i4>
      </vt:variant>
      <vt:variant>
        <vt:i4>5</vt:i4>
      </vt:variant>
      <vt:variant>
        <vt:lpwstr>mailto:debora.servetti@vallauri.edu</vt:lpwstr>
      </vt:variant>
      <vt:variant>
        <vt:lpwstr/>
      </vt:variant>
      <vt:variant>
        <vt:i4>6422541</vt:i4>
      </vt:variant>
      <vt:variant>
        <vt:i4>0</vt:i4>
      </vt:variant>
      <vt:variant>
        <vt:i4>0</vt:i4>
      </vt:variant>
      <vt:variant>
        <vt:i4>5</vt:i4>
      </vt:variant>
      <vt:variant>
        <vt:lpwstr>mailto:nome.cognome@vallauri.edu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Silia Leandri</dc:creator>
  <cp:keywords/>
  <dc:description/>
  <cp:lastModifiedBy>Antonella Giubergia</cp:lastModifiedBy>
  <cp:revision>2</cp:revision>
  <cp:lastPrinted>2023-12-12T07:28:00Z</cp:lastPrinted>
  <dcterms:created xsi:type="dcterms:W3CDTF">2025-01-27T14:03:00Z</dcterms:created>
  <dcterms:modified xsi:type="dcterms:W3CDTF">2025-01-27T14:03:00Z</dcterms:modified>
</cp:coreProperties>
</file>