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CAB2" w14:textId="69D0B74A" w:rsidR="000B259B" w:rsidRPr="000B259B" w:rsidRDefault="000B259B" w:rsidP="00FD3538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0B259B">
        <w:rPr>
          <w:b/>
          <w:bCs/>
        </w:rPr>
        <w:t xml:space="preserve">MODULO </w:t>
      </w:r>
      <w:r w:rsidR="00B40272">
        <w:rPr>
          <w:b/>
          <w:bCs/>
        </w:rPr>
        <w:t xml:space="preserve">1   -   </w:t>
      </w:r>
      <w:r w:rsidRPr="000B259B">
        <w:rPr>
          <w:b/>
          <w:bCs/>
        </w:rPr>
        <w:t>ISCRIZIONE ALLA GARA NAZIONALE DI ELETTROTECNICA 202</w:t>
      </w:r>
      <w:r>
        <w:rPr>
          <w:b/>
          <w:bCs/>
        </w:rPr>
        <w:t>4-25</w:t>
      </w:r>
    </w:p>
    <w:p w14:paraId="5075105B" w14:textId="158B860C" w:rsidR="000B259B" w:rsidRPr="000B259B" w:rsidRDefault="000B259B" w:rsidP="00FD3538">
      <w:pPr>
        <w:spacing w:after="0" w:line="240" w:lineRule="auto"/>
        <w:jc w:val="center"/>
        <w:rPr>
          <w:b/>
          <w:bCs/>
        </w:rPr>
      </w:pPr>
      <w:proofErr w:type="gramStart"/>
      <w:r w:rsidRPr="000B259B">
        <w:rPr>
          <w:b/>
          <w:bCs/>
        </w:rPr>
        <w:t>IIS”G.</w:t>
      </w:r>
      <w:proofErr w:type="gramEnd"/>
      <w:r w:rsidRPr="000B259B">
        <w:rPr>
          <w:b/>
          <w:bCs/>
        </w:rPr>
        <w:t xml:space="preserve"> VALLAU</w:t>
      </w:r>
      <w:r w:rsidR="007759EF">
        <w:rPr>
          <w:b/>
          <w:bCs/>
        </w:rPr>
        <w:t>R</w:t>
      </w:r>
      <w:r w:rsidRPr="000B259B">
        <w:rPr>
          <w:b/>
          <w:bCs/>
        </w:rPr>
        <w:t xml:space="preserve">I”,  Via S. Michele 68, 12045 Fossano (CN) </w:t>
      </w:r>
      <w:r w:rsidR="00F4565D">
        <w:rPr>
          <w:b/>
          <w:bCs/>
        </w:rPr>
        <w:t xml:space="preserve">  -   </w:t>
      </w:r>
      <w:r w:rsidR="00F4565D" w:rsidRPr="00F4565D">
        <w:rPr>
          <w:b/>
          <w:bCs/>
        </w:rPr>
        <w:t>8-9 maggio 2025</w:t>
      </w:r>
    </w:p>
    <w:p w14:paraId="36014DCC" w14:textId="27A81621" w:rsidR="000B259B" w:rsidRPr="000B259B" w:rsidRDefault="000B259B" w:rsidP="000B259B">
      <w:pPr>
        <w:jc w:val="center"/>
        <w:rPr>
          <w:b/>
          <w:bCs/>
        </w:rPr>
      </w:pPr>
      <w:r w:rsidRPr="00B91964">
        <w:rPr>
          <w:b/>
          <w:bCs/>
        </w:rPr>
        <w:t xml:space="preserve">(da restituire firmata entro il </w:t>
      </w:r>
      <w:r w:rsidR="00B06A49" w:rsidRPr="00B91964">
        <w:rPr>
          <w:b/>
          <w:bCs/>
        </w:rPr>
        <w:t>14</w:t>
      </w:r>
      <w:r w:rsidRPr="00B91964">
        <w:rPr>
          <w:b/>
          <w:bCs/>
        </w:rPr>
        <w:t>/03/</w:t>
      </w:r>
      <w:r w:rsidR="00B91964" w:rsidRPr="00B91964">
        <w:rPr>
          <w:b/>
          <w:bCs/>
        </w:rPr>
        <w:t xml:space="preserve">2025 </w:t>
      </w:r>
      <w:r w:rsidR="000410AB" w:rsidRPr="00B91964">
        <w:rPr>
          <w:b/>
          <w:bCs/>
        </w:rPr>
        <w:t xml:space="preserve">all’indirizzo </w:t>
      </w:r>
      <w:r w:rsidR="000410AB">
        <w:rPr>
          <w:b/>
          <w:bCs/>
        </w:rPr>
        <w:t>email</w:t>
      </w:r>
      <w:r w:rsidRPr="00B91964">
        <w:rPr>
          <w:b/>
          <w:bCs/>
        </w:rPr>
        <w:t xml:space="preserve"> </w:t>
      </w:r>
      <w:hyperlink r:id="rId7" w:history="1">
        <w:r w:rsidR="00191BC3" w:rsidRPr="00B91964">
          <w:rPr>
            <w:rStyle w:val="Collegamentoipertestuale"/>
          </w:rPr>
          <w:t>garanazionale.elettrotecnica@vallauri.edu</w:t>
        </w:r>
      </w:hyperlink>
      <w:r w:rsidR="00191BC3" w:rsidRPr="00B91964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5238"/>
      </w:tblGrid>
      <w:tr w:rsidR="00FD3538" w:rsidRPr="007759EF" w14:paraId="0431BCC4" w14:textId="77777777" w:rsidTr="00B40A6C">
        <w:trPr>
          <w:trHeight w:hRule="exact" w:val="340"/>
        </w:trPr>
        <w:tc>
          <w:tcPr>
            <w:tcW w:w="9515" w:type="dxa"/>
            <w:gridSpan w:val="2"/>
            <w:shd w:val="clear" w:color="auto" w:fill="auto"/>
          </w:tcPr>
          <w:p w14:paraId="054448F2" w14:textId="77777777" w:rsidR="00FD3538" w:rsidRPr="007759EF" w:rsidRDefault="00FD3538" w:rsidP="00FD35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759EF">
              <w:rPr>
                <w:b/>
                <w:bCs/>
                <w:sz w:val="20"/>
                <w:szCs w:val="20"/>
              </w:rPr>
              <w:t>ISTITUTO</w:t>
            </w:r>
          </w:p>
          <w:p w14:paraId="4E6E9AB4" w14:textId="77777777" w:rsidR="00FD3538" w:rsidRPr="007759EF" w:rsidRDefault="00FD3538" w:rsidP="00180C98">
            <w:pPr>
              <w:jc w:val="both"/>
              <w:rPr>
                <w:sz w:val="20"/>
                <w:szCs w:val="20"/>
              </w:rPr>
            </w:pPr>
          </w:p>
        </w:tc>
      </w:tr>
      <w:tr w:rsidR="00FD3538" w:rsidRPr="007759EF" w14:paraId="64215F2C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24014B11" w14:textId="49B00F38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 xml:space="preserve">Denominazione </w:t>
            </w:r>
          </w:p>
        </w:tc>
        <w:tc>
          <w:tcPr>
            <w:tcW w:w="5238" w:type="dxa"/>
            <w:shd w:val="clear" w:color="auto" w:fill="auto"/>
          </w:tcPr>
          <w:p w14:paraId="60A990B5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</w:p>
        </w:tc>
      </w:tr>
      <w:tr w:rsidR="00FD3538" w:rsidRPr="007759EF" w14:paraId="2C2DC6D8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032368B9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 xml:space="preserve">Indirizzo </w:t>
            </w:r>
          </w:p>
        </w:tc>
        <w:tc>
          <w:tcPr>
            <w:tcW w:w="5238" w:type="dxa"/>
            <w:shd w:val="clear" w:color="auto" w:fill="auto"/>
          </w:tcPr>
          <w:p w14:paraId="0075398F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</w:p>
        </w:tc>
      </w:tr>
      <w:tr w:rsidR="00FD3538" w:rsidRPr="007759EF" w14:paraId="6240395B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7332172A" w14:textId="0B7BC2BD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 xml:space="preserve">Città e CAP </w:t>
            </w:r>
          </w:p>
        </w:tc>
        <w:tc>
          <w:tcPr>
            <w:tcW w:w="5238" w:type="dxa"/>
            <w:shd w:val="clear" w:color="auto" w:fill="auto"/>
          </w:tcPr>
          <w:p w14:paraId="63AF96FC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</w:p>
        </w:tc>
      </w:tr>
      <w:tr w:rsidR="00FD3538" w:rsidRPr="007759EF" w14:paraId="34A96DA4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54E542E8" w14:textId="7BF049B6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Telefono</w:t>
            </w:r>
          </w:p>
        </w:tc>
        <w:tc>
          <w:tcPr>
            <w:tcW w:w="5238" w:type="dxa"/>
            <w:shd w:val="clear" w:color="auto" w:fill="auto"/>
          </w:tcPr>
          <w:p w14:paraId="7A4498DE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</w:p>
        </w:tc>
      </w:tr>
      <w:tr w:rsidR="00FD3538" w:rsidRPr="007759EF" w14:paraId="493162B2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62E0031E" w14:textId="1A9535F9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E-mail istituzionale</w:t>
            </w:r>
            <w:r w:rsidR="001E0845">
              <w:rPr>
                <w:sz w:val="20"/>
                <w:szCs w:val="20"/>
              </w:rPr>
              <w:t xml:space="preserve">     -      PEC</w:t>
            </w:r>
          </w:p>
        </w:tc>
        <w:tc>
          <w:tcPr>
            <w:tcW w:w="5238" w:type="dxa"/>
            <w:shd w:val="clear" w:color="auto" w:fill="auto"/>
          </w:tcPr>
          <w:p w14:paraId="46E48E3C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</w:p>
        </w:tc>
      </w:tr>
    </w:tbl>
    <w:p w14:paraId="0A1A0092" w14:textId="489165E2" w:rsidR="000B259B" w:rsidRPr="007759EF" w:rsidRDefault="000B259B" w:rsidP="00FD3538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5238"/>
      </w:tblGrid>
      <w:tr w:rsidR="00FD3538" w:rsidRPr="007759EF" w14:paraId="08677ABA" w14:textId="77777777" w:rsidTr="00DC5F92">
        <w:trPr>
          <w:trHeight w:hRule="exact" w:val="340"/>
        </w:trPr>
        <w:tc>
          <w:tcPr>
            <w:tcW w:w="9515" w:type="dxa"/>
            <w:gridSpan w:val="2"/>
            <w:shd w:val="clear" w:color="auto" w:fill="auto"/>
          </w:tcPr>
          <w:p w14:paraId="7F144B15" w14:textId="77777777" w:rsidR="00FD3538" w:rsidRPr="00B91964" w:rsidRDefault="00FD3538" w:rsidP="00FD35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91964">
              <w:rPr>
                <w:b/>
                <w:bCs/>
                <w:sz w:val="20"/>
                <w:szCs w:val="20"/>
              </w:rPr>
              <w:t>CANDIDATO</w:t>
            </w:r>
          </w:p>
          <w:p w14:paraId="3B1AA638" w14:textId="77777777" w:rsidR="00FD3538" w:rsidRPr="00B91964" w:rsidRDefault="00FD3538" w:rsidP="00FD35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D3538" w:rsidRPr="007759EF" w14:paraId="026E7499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55C53AF2" w14:textId="162C6FB6" w:rsidR="00FD3538" w:rsidRPr="00B91964" w:rsidRDefault="00FD3538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>Cognome e Nome</w:t>
            </w:r>
          </w:p>
        </w:tc>
        <w:tc>
          <w:tcPr>
            <w:tcW w:w="5238" w:type="dxa"/>
            <w:shd w:val="clear" w:color="auto" w:fill="auto"/>
          </w:tcPr>
          <w:p w14:paraId="0A734017" w14:textId="77777777" w:rsidR="00FD3538" w:rsidRPr="00B91964" w:rsidRDefault="00FD3538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259B" w:rsidRPr="007759EF" w14:paraId="23FFB147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04DBF6E2" w14:textId="77777777" w:rsidR="000B259B" w:rsidRPr="00B91964" w:rsidRDefault="000B259B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 xml:space="preserve">Luogo e data di nascita </w:t>
            </w:r>
          </w:p>
        </w:tc>
        <w:tc>
          <w:tcPr>
            <w:tcW w:w="5238" w:type="dxa"/>
            <w:shd w:val="clear" w:color="auto" w:fill="auto"/>
          </w:tcPr>
          <w:p w14:paraId="059AF041" w14:textId="77777777" w:rsidR="000B259B" w:rsidRPr="00B91964" w:rsidRDefault="000B259B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259B" w:rsidRPr="007759EF" w14:paraId="625E04D8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2340A518" w14:textId="77777777" w:rsidR="000B259B" w:rsidRPr="00B91964" w:rsidRDefault="000B259B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>Codice fiscale</w:t>
            </w:r>
          </w:p>
        </w:tc>
        <w:tc>
          <w:tcPr>
            <w:tcW w:w="5238" w:type="dxa"/>
            <w:shd w:val="clear" w:color="auto" w:fill="auto"/>
          </w:tcPr>
          <w:p w14:paraId="020A5B52" w14:textId="77777777" w:rsidR="000B259B" w:rsidRPr="00B91964" w:rsidRDefault="000B259B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259B" w:rsidRPr="007759EF" w14:paraId="44940D27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4BECCB2E" w14:textId="77777777" w:rsidR="000B259B" w:rsidRPr="00B91964" w:rsidRDefault="000B259B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 xml:space="preserve">Classe e Sezione </w:t>
            </w:r>
          </w:p>
        </w:tc>
        <w:tc>
          <w:tcPr>
            <w:tcW w:w="5238" w:type="dxa"/>
            <w:shd w:val="clear" w:color="auto" w:fill="auto"/>
          </w:tcPr>
          <w:p w14:paraId="563B8617" w14:textId="77777777" w:rsidR="000B259B" w:rsidRPr="00B91964" w:rsidRDefault="000B259B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259B" w:rsidRPr="007759EF" w14:paraId="1A297207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7EC9611D" w14:textId="7C646EE2" w:rsidR="000B259B" w:rsidRPr="00B91964" w:rsidRDefault="00FD3538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>Cellulare</w:t>
            </w:r>
          </w:p>
        </w:tc>
        <w:tc>
          <w:tcPr>
            <w:tcW w:w="5238" w:type="dxa"/>
            <w:shd w:val="clear" w:color="auto" w:fill="auto"/>
          </w:tcPr>
          <w:p w14:paraId="0E9F8E79" w14:textId="77777777" w:rsidR="000B259B" w:rsidRPr="00B91964" w:rsidRDefault="000B259B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259B" w:rsidRPr="007759EF" w14:paraId="17A39E9D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4308479E" w14:textId="77777777" w:rsidR="000B259B" w:rsidRPr="00B91964" w:rsidRDefault="000B259B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>E-mail</w:t>
            </w:r>
          </w:p>
        </w:tc>
        <w:tc>
          <w:tcPr>
            <w:tcW w:w="5238" w:type="dxa"/>
            <w:shd w:val="clear" w:color="auto" w:fill="auto"/>
          </w:tcPr>
          <w:p w14:paraId="2FB04068" w14:textId="77777777" w:rsidR="000B259B" w:rsidRPr="00B91964" w:rsidRDefault="000B259B" w:rsidP="00180C9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565D" w:rsidRPr="007759EF" w14:paraId="14472173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7D8111E8" w14:textId="6479D099" w:rsidR="00F4565D" w:rsidRPr="00B91964" w:rsidRDefault="00F4565D" w:rsidP="00F4565D">
            <w:pPr>
              <w:jc w:val="both"/>
              <w:rPr>
                <w:sz w:val="20"/>
                <w:szCs w:val="20"/>
              </w:rPr>
            </w:pPr>
            <w:r w:rsidRPr="00B91964">
              <w:rPr>
                <w:sz w:val="20"/>
                <w:szCs w:val="20"/>
              </w:rPr>
              <w:t>Intolleranze alimentari</w:t>
            </w:r>
            <w:r w:rsidR="00B06A49" w:rsidRPr="00B91964">
              <w:rPr>
                <w:sz w:val="20"/>
                <w:szCs w:val="20"/>
              </w:rPr>
              <w:t xml:space="preserve"> o altre </w:t>
            </w:r>
            <w:r w:rsidR="003828C1" w:rsidRPr="00B91964">
              <w:rPr>
                <w:sz w:val="20"/>
                <w:szCs w:val="20"/>
              </w:rPr>
              <w:t>informazioni</w:t>
            </w:r>
            <w:r w:rsidR="00B06A49" w:rsidRPr="00B91964">
              <w:rPr>
                <w:sz w:val="20"/>
                <w:szCs w:val="20"/>
              </w:rPr>
              <w:t xml:space="preserve"> utili</w:t>
            </w:r>
          </w:p>
        </w:tc>
        <w:tc>
          <w:tcPr>
            <w:tcW w:w="5238" w:type="dxa"/>
            <w:shd w:val="clear" w:color="auto" w:fill="auto"/>
          </w:tcPr>
          <w:p w14:paraId="5B98E99D" w14:textId="77777777" w:rsidR="00F4565D" w:rsidRPr="00B91964" w:rsidRDefault="00F4565D" w:rsidP="00F4565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1832EE89" w14:textId="3043411B" w:rsidR="000B259B" w:rsidRPr="007759EF" w:rsidRDefault="000B259B" w:rsidP="00FD3538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5238"/>
      </w:tblGrid>
      <w:tr w:rsidR="00FD3538" w:rsidRPr="007759EF" w14:paraId="5BCFCF5F" w14:textId="77777777" w:rsidTr="00095FE8">
        <w:trPr>
          <w:trHeight w:hRule="exact" w:val="340"/>
        </w:trPr>
        <w:tc>
          <w:tcPr>
            <w:tcW w:w="9515" w:type="dxa"/>
            <w:gridSpan w:val="2"/>
            <w:shd w:val="clear" w:color="auto" w:fill="auto"/>
          </w:tcPr>
          <w:p w14:paraId="0A7B1E3A" w14:textId="77777777" w:rsidR="00FD3538" w:rsidRPr="007759EF" w:rsidRDefault="00FD3538" w:rsidP="00FD35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759EF">
              <w:rPr>
                <w:b/>
                <w:bCs/>
                <w:sz w:val="20"/>
                <w:szCs w:val="20"/>
              </w:rPr>
              <w:t>DOCENTE ACCOMPAGNATORE</w:t>
            </w:r>
          </w:p>
          <w:p w14:paraId="13666F7D" w14:textId="77777777" w:rsidR="00FD3538" w:rsidRPr="007759EF" w:rsidRDefault="00FD3538" w:rsidP="00180C9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3538" w:rsidRPr="007759EF" w14:paraId="5842A92B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5BF6FB08" w14:textId="71F66F4E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 xml:space="preserve">Cognome e Nome </w:t>
            </w:r>
          </w:p>
        </w:tc>
        <w:tc>
          <w:tcPr>
            <w:tcW w:w="5238" w:type="dxa"/>
            <w:shd w:val="clear" w:color="auto" w:fill="auto"/>
          </w:tcPr>
          <w:p w14:paraId="2D094902" w14:textId="77777777" w:rsidR="00FD3538" w:rsidRPr="007759EF" w:rsidRDefault="00FD3538" w:rsidP="00FD353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3538" w:rsidRPr="007759EF" w14:paraId="1A2B8338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4AEB5C71" w14:textId="72E31EA8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Cellulare</w:t>
            </w:r>
          </w:p>
        </w:tc>
        <w:tc>
          <w:tcPr>
            <w:tcW w:w="5238" w:type="dxa"/>
            <w:shd w:val="clear" w:color="auto" w:fill="auto"/>
          </w:tcPr>
          <w:p w14:paraId="42463351" w14:textId="77777777" w:rsidR="00FD3538" w:rsidRPr="007759EF" w:rsidRDefault="00FD3538" w:rsidP="00FD353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3538" w:rsidRPr="007759EF" w14:paraId="5E3B8E17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1255B830" w14:textId="7777777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E-mail</w:t>
            </w:r>
          </w:p>
        </w:tc>
        <w:tc>
          <w:tcPr>
            <w:tcW w:w="5238" w:type="dxa"/>
            <w:shd w:val="clear" w:color="auto" w:fill="auto"/>
          </w:tcPr>
          <w:p w14:paraId="7D87CFCB" w14:textId="77777777" w:rsidR="00FD3538" w:rsidRPr="007759EF" w:rsidRDefault="00FD3538" w:rsidP="00FD353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3538" w:rsidRPr="007759EF" w14:paraId="5E491098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6BBD4A84" w14:textId="3C57CCFC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Disciplina insegnata</w:t>
            </w:r>
          </w:p>
        </w:tc>
        <w:tc>
          <w:tcPr>
            <w:tcW w:w="5238" w:type="dxa"/>
            <w:shd w:val="clear" w:color="auto" w:fill="auto"/>
          </w:tcPr>
          <w:p w14:paraId="57E0988C" w14:textId="77777777" w:rsidR="00FD3538" w:rsidRPr="007759EF" w:rsidRDefault="00FD3538" w:rsidP="00FD353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6A49" w:rsidRPr="007759EF" w14:paraId="73D233B1" w14:textId="77777777" w:rsidTr="00FD3538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5AE5A9CD" w14:textId="31DCB68B" w:rsidR="00B06A49" w:rsidRPr="007759EF" w:rsidRDefault="00B06A49" w:rsidP="00B06A49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Intolleranze alimentari</w:t>
            </w:r>
            <w:r>
              <w:rPr>
                <w:sz w:val="20"/>
                <w:szCs w:val="20"/>
              </w:rPr>
              <w:t xml:space="preserve"> o altre </w:t>
            </w:r>
            <w:r w:rsidR="003828C1">
              <w:rPr>
                <w:sz w:val="20"/>
                <w:szCs w:val="20"/>
              </w:rPr>
              <w:t>informazioni</w:t>
            </w:r>
            <w:r>
              <w:rPr>
                <w:sz w:val="20"/>
                <w:szCs w:val="20"/>
              </w:rPr>
              <w:t xml:space="preserve"> utili</w:t>
            </w:r>
          </w:p>
        </w:tc>
        <w:tc>
          <w:tcPr>
            <w:tcW w:w="5238" w:type="dxa"/>
            <w:shd w:val="clear" w:color="auto" w:fill="auto"/>
          </w:tcPr>
          <w:p w14:paraId="37AFF18B" w14:textId="77777777" w:rsidR="00B06A49" w:rsidRPr="007759EF" w:rsidRDefault="00B06A49" w:rsidP="00B06A4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45F64B1" w14:textId="77777777" w:rsidR="00FD3538" w:rsidRPr="007759EF" w:rsidRDefault="00FD3538" w:rsidP="007759EF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5238"/>
      </w:tblGrid>
      <w:tr w:rsidR="00FD3538" w:rsidRPr="007759EF" w14:paraId="26248109" w14:textId="77777777" w:rsidTr="009646BD">
        <w:trPr>
          <w:trHeight w:hRule="exact" w:val="340"/>
        </w:trPr>
        <w:tc>
          <w:tcPr>
            <w:tcW w:w="9515" w:type="dxa"/>
            <w:gridSpan w:val="2"/>
            <w:shd w:val="clear" w:color="auto" w:fill="auto"/>
          </w:tcPr>
          <w:p w14:paraId="7128AC27" w14:textId="77777777" w:rsidR="00FD3538" w:rsidRPr="007759EF" w:rsidRDefault="00FD3538" w:rsidP="00FD3538">
            <w:pPr>
              <w:jc w:val="both"/>
              <w:rPr>
                <w:b/>
                <w:bCs/>
                <w:sz w:val="20"/>
                <w:szCs w:val="20"/>
              </w:rPr>
            </w:pPr>
            <w:r w:rsidRPr="007759EF">
              <w:rPr>
                <w:b/>
                <w:bCs/>
                <w:sz w:val="20"/>
                <w:szCs w:val="20"/>
              </w:rPr>
              <w:t>ALTRE INDICAZIONI</w:t>
            </w:r>
          </w:p>
          <w:p w14:paraId="04FE2D82" w14:textId="77777777" w:rsidR="00FD3538" w:rsidRPr="007759EF" w:rsidRDefault="00FD3538" w:rsidP="00FD35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D3538" w:rsidRPr="007759EF" w14:paraId="0B3F9A26" w14:textId="77777777" w:rsidTr="00B06A49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3B8F96C9" w14:textId="224266BD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Giorno</w:t>
            </w:r>
            <w:r w:rsidR="001E0845">
              <w:rPr>
                <w:sz w:val="20"/>
                <w:szCs w:val="20"/>
              </w:rPr>
              <w:t xml:space="preserve"> /</w:t>
            </w:r>
            <w:r w:rsidRPr="007759EF">
              <w:rPr>
                <w:sz w:val="20"/>
                <w:szCs w:val="20"/>
              </w:rPr>
              <w:t xml:space="preserve"> ora di arrivo a Fossano</w:t>
            </w:r>
            <w:r w:rsidR="001E0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shd w:val="clear" w:color="auto" w:fill="auto"/>
          </w:tcPr>
          <w:p w14:paraId="0E987EA8" w14:textId="77777777" w:rsidR="00FD3538" w:rsidRPr="007759EF" w:rsidRDefault="00FD3538" w:rsidP="00FD35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D3538" w:rsidRPr="007759EF" w14:paraId="42BCA012" w14:textId="77777777" w:rsidTr="00B06A49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61770192" w14:textId="7B48CF46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Mezzo di trasporto previsto</w:t>
            </w:r>
          </w:p>
        </w:tc>
        <w:tc>
          <w:tcPr>
            <w:tcW w:w="5238" w:type="dxa"/>
            <w:shd w:val="clear" w:color="auto" w:fill="auto"/>
          </w:tcPr>
          <w:p w14:paraId="2D842CEF" w14:textId="77777777" w:rsidR="00FD3538" w:rsidRPr="007759EF" w:rsidRDefault="00FD3538" w:rsidP="00FD35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D3538" w:rsidRPr="007759EF" w14:paraId="05715DBF" w14:textId="77777777" w:rsidTr="00B06A49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000C3D5E" w14:textId="68ACBE87" w:rsidR="00FD3538" w:rsidRPr="007759EF" w:rsidRDefault="00FD3538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Esigenze particolari per vitto/alloggio</w:t>
            </w:r>
          </w:p>
        </w:tc>
        <w:tc>
          <w:tcPr>
            <w:tcW w:w="5238" w:type="dxa"/>
            <w:shd w:val="clear" w:color="auto" w:fill="auto"/>
          </w:tcPr>
          <w:p w14:paraId="709B008F" w14:textId="77777777" w:rsidR="00FD3538" w:rsidRPr="007759EF" w:rsidRDefault="00FD3538" w:rsidP="00FD35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06A49" w:rsidRPr="007759EF" w14:paraId="52C342FA" w14:textId="77777777" w:rsidTr="00B06A49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6A10CD25" w14:textId="136D6C6E" w:rsidR="00B06A49" w:rsidRPr="007759EF" w:rsidRDefault="00B06A49" w:rsidP="00FD35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o struttura pernottamento prenotata</w:t>
            </w:r>
          </w:p>
        </w:tc>
        <w:tc>
          <w:tcPr>
            <w:tcW w:w="5238" w:type="dxa"/>
            <w:shd w:val="clear" w:color="auto" w:fill="auto"/>
          </w:tcPr>
          <w:p w14:paraId="219B02B3" w14:textId="77777777" w:rsidR="00B06A49" w:rsidRPr="007759EF" w:rsidRDefault="00B06A49" w:rsidP="00FD35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D3538" w:rsidRPr="007759EF" w14:paraId="3DD3957A" w14:textId="77777777" w:rsidTr="00B06A49">
        <w:trPr>
          <w:trHeight w:hRule="exact" w:val="340"/>
        </w:trPr>
        <w:tc>
          <w:tcPr>
            <w:tcW w:w="4277" w:type="dxa"/>
            <w:shd w:val="clear" w:color="auto" w:fill="auto"/>
          </w:tcPr>
          <w:p w14:paraId="6C489F5F" w14:textId="30447B03" w:rsidR="00FD3538" w:rsidRPr="007759EF" w:rsidRDefault="003828C1" w:rsidP="00FD3538">
            <w:pPr>
              <w:jc w:val="both"/>
              <w:rPr>
                <w:sz w:val="20"/>
                <w:szCs w:val="20"/>
              </w:rPr>
            </w:pPr>
            <w:r w:rsidRPr="007759EF">
              <w:rPr>
                <w:sz w:val="20"/>
                <w:szCs w:val="20"/>
              </w:rPr>
              <w:t>Situazioni</w:t>
            </w:r>
            <w:r w:rsidR="00FD3538" w:rsidRPr="007759EF">
              <w:rPr>
                <w:sz w:val="20"/>
                <w:szCs w:val="20"/>
              </w:rPr>
              <w:t xml:space="preserve"> disabilità</w:t>
            </w:r>
            <w:r w:rsidR="001E0845">
              <w:rPr>
                <w:sz w:val="20"/>
                <w:szCs w:val="20"/>
              </w:rPr>
              <w:t xml:space="preserve"> - Altro</w:t>
            </w:r>
          </w:p>
        </w:tc>
        <w:tc>
          <w:tcPr>
            <w:tcW w:w="5238" w:type="dxa"/>
            <w:shd w:val="clear" w:color="auto" w:fill="auto"/>
          </w:tcPr>
          <w:p w14:paraId="3916E172" w14:textId="77777777" w:rsidR="00FD3538" w:rsidRPr="007759EF" w:rsidRDefault="00FD3538" w:rsidP="00FD35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44DFC87A" w14:textId="77777777" w:rsidR="007759EF" w:rsidRPr="007759EF" w:rsidRDefault="007759EF" w:rsidP="00FD3538">
      <w:pPr>
        <w:jc w:val="both"/>
        <w:rPr>
          <w:sz w:val="10"/>
          <w:szCs w:val="10"/>
        </w:rPr>
      </w:pPr>
    </w:p>
    <w:p w14:paraId="0BEA5F82" w14:textId="2DFFAEC0" w:rsidR="000B259B" w:rsidRPr="007759EF" w:rsidRDefault="00FD3538" w:rsidP="00FD3538">
      <w:pPr>
        <w:jc w:val="both"/>
        <w:rPr>
          <w:sz w:val="20"/>
          <w:szCs w:val="20"/>
        </w:rPr>
      </w:pPr>
      <w:r w:rsidRPr="007759EF">
        <w:rPr>
          <w:sz w:val="20"/>
          <w:szCs w:val="20"/>
        </w:rPr>
        <w:t>L</w:t>
      </w:r>
      <w:r w:rsidR="000B259B" w:rsidRPr="007759EF">
        <w:rPr>
          <w:sz w:val="20"/>
          <w:szCs w:val="20"/>
        </w:rPr>
        <w:t xml:space="preserve">uogo e data ______________________                                                   </w:t>
      </w:r>
    </w:p>
    <w:p w14:paraId="14BDC21E" w14:textId="77777777" w:rsidR="00B06A49" w:rsidRDefault="00347552" w:rsidP="009C5C06">
      <w:pPr>
        <w:widowControl w:val="0"/>
        <w:autoSpaceDE w:val="0"/>
        <w:autoSpaceDN w:val="0"/>
        <w:spacing w:after="0" w:line="240" w:lineRule="auto"/>
        <w:ind w:right="687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759EF">
        <w:rPr>
          <w:rFonts w:asciiTheme="minorHAnsi" w:hAnsiTheme="minorHAnsi" w:cstheme="minorHAnsi"/>
          <w:sz w:val="20"/>
          <w:szCs w:val="20"/>
        </w:rPr>
        <w:tab/>
      </w:r>
      <w:r w:rsidR="009C5C06" w:rsidRPr="007759EF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</w:t>
      </w:r>
    </w:p>
    <w:p w14:paraId="7C1FC7EB" w14:textId="16FA2081" w:rsidR="009C5C06" w:rsidRPr="007759EF" w:rsidRDefault="009C5C06" w:rsidP="00B06A49">
      <w:pPr>
        <w:widowControl w:val="0"/>
        <w:autoSpaceDE w:val="0"/>
        <w:autoSpaceDN w:val="0"/>
        <w:spacing w:after="0" w:line="240" w:lineRule="auto"/>
        <w:ind w:left="2832" w:right="687" w:firstLine="708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7759EF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    IL DIRIGENTE SCOLASTICO</w:t>
      </w:r>
    </w:p>
    <w:p w14:paraId="1D46A7C6" w14:textId="77777777" w:rsidR="009C5C06" w:rsidRPr="007759EF" w:rsidRDefault="009C5C06" w:rsidP="009C5C0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C9AEE7F" w14:textId="77777777" w:rsidR="00922249" w:rsidRPr="007759EF" w:rsidRDefault="00922249" w:rsidP="009C5C0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922249" w:rsidRPr="007759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D525" w14:textId="77777777" w:rsidR="002C3F97" w:rsidRDefault="002C3F97" w:rsidP="000F4490">
      <w:pPr>
        <w:spacing w:after="0" w:line="240" w:lineRule="auto"/>
      </w:pPr>
      <w:r>
        <w:separator/>
      </w:r>
    </w:p>
  </w:endnote>
  <w:endnote w:type="continuationSeparator" w:id="0">
    <w:p w14:paraId="1182C7F7" w14:textId="77777777" w:rsidR="002C3F97" w:rsidRDefault="002C3F97" w:rsidP="000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4B8D" w14:textId="1762E49C" w:rsidR="000F4490" w:rsidRDefault="000F4490" w:rsidP="007759E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7E35" w14:textId="77777777" w:rsidR="002C3F97" w:rsidRDefault="002C3F97" w:rsidP="000F4490">
      <w:pPr>
        <w:spacing w:after="0" w:line="240" w:lineRule="auto"/>
      </w:pPr>
      <w:r>
        <w:separator/>
      </w:r>
    </w:p>
  </w:footnote>
  <w:footnote w:type="continuationSeparator" w:id="0">
    <w:p w14:paraId="466EAA96" w14:textId="77777777" w:rsidR="002C3F97" w:rsidRDefault="002C3F97" w:rsidP="000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E257" w14:textId="77777777" w:rsidR="00F427D5" w:rsidRDefault="00F427D5" w:rsidP="00F427D5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MODULO DA COMPILARE SU CARTA INTESTA DELL’ISTITUTO</w:t>
    </w:r>
  </w:p>
  <w:p w14:paraId="5C33CFB7" w14:textId="1B90A6FC" w:rsidR="000F4490" w:rsidRDefault="000F4490" w:rsidP="007759E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073AF"/>
    <w:multiLevelType w:val="hybridMultilevel"/>
    <w:tmpl w:val="9B440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4946"/>
    <w:multiLevelType w:val="hybridMultilevel"/>
    <w:tmpl w:val="98B8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1D54"/>
    <w:multiLevelType w:val="hybridMultilevel"/>
    <w:tmpl w:val="8A823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5D2A"/>
    <w:multiLevelType w:val="hybridMultilevel"/>
    <w:tmpl w:val="7FA67B6C"/>
    <w:lvl w:ilvl="0" w:tplc="0410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EB36236"/>
    <w:multiLevelType w:val="hybridMultilevel"/>
    <w:tmpl w:val="FFC23D98"/>
    <w:lvl w:ilvl="0" w:tplc="EE886A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71"/>
    <w:rsid w:val="000410AB"/>
    <w:rsid w:val="000B259B"/>
    <w:rsid w:val="000F4490"/>
    <w:rsid w:val="001114D4"/>
    <w:rsid w:val="00173F3C"/>
    <w:rsid w:val="00191BC3"/>
    <w:rsid w:val="001B046C"/>
    <w:rsid w:val="001E0845"/>
    <w:rsid w:val="001F5B32"/>
    <w:rsid w:val="001F5D1A"/>
    <w:rsid w:val="00224188"/>
    <w:rsid w:val="00231599"/>
    <w:rsid w:val="00240B8A"/>
    <w:rsid w:val="0025343C"/>
    <w:rsid w:val="00293FB0"/>
    <w:rsid w:val="002A40B9"/>
    <w:rsid w:val="002C0C3F"/>
    <w:rsid w:val="002C3F97"/>
    <w:rsid w:val="002D44FB"/>
    <w:rsid w:val="00335AC5"/>
    <w:rsid w:val="00347552"/>
    <w:rsid w:val="00371785"/>
    <w:rsid w:val="003828C1"/>
    <w:rsid w:val="0039696E"/>
    <w:rsid w:val="003B0B99"/>
    <w:rsid w:val="003B31C2"/>
    <w:rsid w:val="00402B94"/>
    <w:rsid w:val="0047366F"/>
    <w:rsid w:val="00484811"/>
    <w:rsid w:val="00494BBF"/>
    <w:rsid w:val="004A20C1"/>
    <w:rsid w:val="004C2A02"/>
    <w:rsid w:val="004F0B91"/>
    <w:rsid w:val="004F3878"/>
    <w:rsid w:val="005029A7"/>
    <w:rsid w:val="00524AB8"/>
    <w:rsid w:val="00572FB9"/>
    <w:rsid w:val="005C2C64"/>
    <w:rsid w:val="005C454B"/>
    <w:rsid w:val="005D293C"/>
    <w:rsid w:val="006049EC"/>
    <w:rsid w:val="00661B71"/>
    <w:rsid w:val="006716D7"/>
    <w:rsid w:val="006A5CCB"/>
    <w:rsid w:val="006B100F"/>
    <w:rsid w:val="007548F1"/>
    <w:rsid w:val="0075726E"/>
    <w:rsid w:val="007759EF"/>
    <w:rsid w:val="007F3A82"/>
    <w:rsid w:val="00842E3D"/>
    <w:rsid w:val="008517A2"/>
    <w:rsid w:val="00861F45"/>
    <w:rsid w:val="00891E53"/>
    <w:rsid w:val="0089427E"/>
    <w:rsid w:val="008B4C53"/>
    <w:rsid w:val="008B59AF"/>
    <w:rsid w:val="008D7E1E"/>
    <w:rsid w:val="008E523D"/>
    <w:rsid w:val="008E778E"/>
    <w:rsid w:val="00912D14"/>
    <w:rsid w:val="00922249"/>
    <w:rsid w:val="009348CE"/>
    <w:rsid w:val="00954E75"/>
    <w:rsid w:val="0098172E"/>
    <w:rsid w:val="009B68CA"/>
    <w:rsid w:val="009C5C06"/>
    <w:rsid w:val="00A27C11"/>
    <w:rsid w:val="00A96E53"/>
    <w:rsid w:val="00AD14BE"/>
    <w:rsid w:val="00AD582F"/>
    <w:rsid w:val="00AF069B"/>
    <w:rsid w:val="00AF1552"/>
    <w:rsid w:val="00B0017E"/>
    <w:rsid w:val="00B06A49"/>
    <w:rsid w:val="00B40272"/>
    <w:rsid w:val="00B45F8E"/>
    <w:rsid w:val="00B52896"/>
    <w:rsid w:val="00B91964"/>
    <w:rsid w:val="00BA7055"/>
    <w:rsid w:val="00BE5002"/>
    <w:rsid w:val="00BF5CFA"/>
    <w:rsid w:val="00C250EE"/>
    <w:rsid w:val="00C51538"/>
    <w:rsid w:val="00C92F54"/>
    <w:rsid w:val="00CF298D"/>
    <w:rsid w:val="00D404D2"/>
    <w:rsid w:val="00D72553"/>
    <w:rsid w:val="00DF1A43"/>
    <w:rsid w:val="00E21A84"/>
    <w:rsid w:val="00E47D4B"/>
    <w:rsid w:val="00E87415"/>
    <w:rsid w:val="00EB0455"/>
    <w:rsid w:val="00EB77F8"/>
    <w:rsid w:val="00F06D21"/>
    <w:rsid w:val="00F4152F"/>
    <w:rsid w:val="00F427D5"/>
    <w:rsid w:val="00F4565D"/>
    <w:rsid w:val="00F9429E"/>
    <w:rsid w:val="00FA613D"/>
    <w:rsid w:val="00FC0DF0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9BC8"/>
  <w15:docId w15:val="{B6CA6BCD-660A-40C2-8E7B-7D9E92C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96E"/>
    <w:pPr>
      <w:ind w:left="720"/>
      <w:contextualSpacing/>
    </w:pPr>
  </w:style>
  <w:style w:type="character" w:styleId="Collegamentoipertestuale">
    <w:name w:val="Hyperlink"/>
    <w:uiPriority w:val="99"/>
    <w:unhideWhenUsed/>
    <w:rsid w:val="004736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F44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4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449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D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159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anazionale.elettrotecnica@vallaur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nna.cismondi\Downloads\ALL%20B_MODELLO%20CIRCOLARI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B_MODELLO CIRCOLARI 2022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Links>
    <vt:vector size="12" baseType="variant"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mailto:debora.servetti@vallauri.edu</vt:lpwstr>
      </vt:variant>
      <vt:variant>
        <vt:lpwstr/>
      </vt:variant>
      <vt:variant>
        <vt:i4>6422541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mailto:nome.cognome@vallauri.edu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Silia Leandri</dc:creator>
  <cp:keywords/>
  <dc:description/>
  <cp:lastModifiedBy>Antonella Giubergia</cp:lastModifiedBy>
  <cp:revision>2</cp:revision>
  <cp:lastPrinted>2023-12-12T07:28:00Z</cp:lastPrinted>
  <dcterms:created xsi:type="dcterms:W3CDTF">2025-01-27T14:02:00Z</dcterms:created>
  <dcterms:modified xsi:type="dcterms:W3CDTF">2025-01-27T14:02:00Z</dcterms:modified>
</cp:coreProperties>
</file>